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BB0F" w14:textId="7A3ABBA4" w:rsidR="004A5899" w:rsidRDefault="004A5899" w:rsidP="006539DC">
      <w:pPr>
        <w:pStyle w:val="Encabezado"/>
        <w:tabs>
          <w:tab w:val="left" w:pos="2925"/>
        </w:tabs>
        <w:rPr>
          <w:lang w:val="es-CO"/>
        </w:rPr>
      </w:pPr>
      <w:bookmarkStart w:id="0" w:name="_GoBack"/>
      <w:bookmarkEnd w:id="0"/>
      <w:r w:rsidRPr="00964DF0">
        <w:rPr>
          <w:sz w:val="22"/>
          <w:szCs w:val="22"/>
        </w:rPr>
        <w:tab/>
      </w:r>
      <w:r w:rsidRPr="00964DF0">
        <w:rPr>
          <w:sz w:val="22"/>
          <w:szCs w:val="22"/>
        </w:rPr>
        <w:tab/>
      </w:r>
      <w:r w:rsidR="0020169D" w:rsidRPr="003B3B8A">
        <w:rPr>
          <w:lang w:val="es-CO"/>
        </w:rPr>
        <w:t xml:space="preserve"> </w:t>
      </w:r>
    </w:p>
    <w:p w14:paraId="7BF186C3" w14:textId="5D949336" w:rsidR="000C7591" w:rsidRPr="004D5D1E" w:rsidRDefault="000C7591" w:rsidP="000C7591">
      <w:pPr>
        <w:pStyle w:val="Encabezado"/>
        <w:tabs>
          <w:tab w:val="left" w:pos="2925"/>
        </w:tabs>
        <w:spacing w:line="360" w:lineRule="auto"/>
        <w:rPr>
          <w:b/>
          <w:lang w:val="es-CO"/>
        </w:rPr>
      </w:pPr>
      <w:r w:rsidRPr="004D5D1E">
        <w:rPr>
          <w:b/>
          <w:lang w:val="es-CO"/>
        </w:rPr>
        <w:t>Objetivo general:</w:t>
      </w:r>
    </w:p>
    <w:p w14:paraId="7BCBD08F" w14:textId="77777777" w:rsidR="000C7591" w:rsidRPr="004D5D1E" w:rsidRDefault="000C7591" w:rsidP="000C7591">
      <w:pPr>
        <w:pStyle w:val="Encabezado"/>
        <w:tabs>
          <w:tab w:val="left" w:pos="2925"/>
        </w:tabs>
        <w:spacing w:line="360" w:lineRule="auto"/>
        <w:rPr>
          <w:b/>
          <w:lang w:val="es-CO"/>
        </w:rPr>
      </w:pPr>
      <w:r w:rsidRPr="004D5D1E">
        <w:rPr>
          <w:b/>
          <w:lang w:val="es-CO"/>
        </w:rPr>
        <w:t>Alcance:</w:t>
      </w:r>
    </w:p>
    <w:p w14:paraId="550D098A" w14:textId="3A8854FC" w:rsidR="000C7591" w:rsidRPr="004D5D1E" w:rsidRDefault="000C7591" w:rsidP="000C7591">
      <w:pPr>
        <w:pStyle w:val="Encabezado"/>
        <w:tabs>
          <w:tab w:val="left" w:pos="2925"/>
        </w:tabs>
        <w:spacing w:line="360" w:lineRule="auto"/>
        <w:rPr>
          <w:b/>
          <w:lang w:val="es-CO"/>
        </w:rPr>
      </w:pPr>
      <w:r w:rsidRPr="004D5D1E">
        <w:rPr>
          <w:b/>
          <w:lang w:val="es-CO"/>
        </w:rPr>
        <w:t>Métodos de auditoría:</w:t>
      </w:r>
    </w:p>
    <w:p w14:paraId="7033DC41" w14:textId="77777777" w:rsidR="000C7591" w:rsidRPr="004D5D1E" w:rsidRDefault="000C7591" w:rsidP="000C7591">
      <w:pPr>
        <w:pStyle w:val="Encabezado"/>
        <w:tabs>
          <w:tab w:val="left" w:pos="2925"/>
        </w:tabs>
        <w:spacing w:line="360" w:lineRule="auto"/>
        <w:rPr>
          <w:b/>
          <w:lang w:val="es-CO"/>
        </w:rPr>
      </w:pPr>
      <w:r w:rsidRPr="004D5D1E">
        <w:rPr>
          <w:b/>
          <w:lang w:val="es-CO"/>
        </w:rPr>
        <w:t>Vigencia:</w:t>
      </w:r>
    </w:p>
    <w:p w14:paraId="3A3D82C8" w14:textId="7402F271" w:rsidR="000C7591" w:rsidRPr="00E15A04" w:rsidRDefault="000C7591" w:rsidP="000C7591">
      <w:pPr>
        <w:pStyle w:val="Encabezado"/>
        <w:tabs>
          <w:tab w:val="left" w:pos="2925"/>
        </w:tabs>
        <w:spacing w:line="360" w:lineRule="auto"/>
        <w:rPr>
          <w:lang w:val="es-CO"/>
        </w:rPr>
      </w:pPr>
      <w:r w:rsidRPr="004D5D1E">
        <w:rPr>
          <w:b/>
          <w:lang w:val="es-CO"/>
        </w:rPr>
        <w:t>Fecha del ciclo de auditoría interna:</w:t>
      </w:r>
      <w:r w:rsidRPr="00E15A04">
        <w:rPr>
          <w:lang w:val="es-CO"/>
        </w:rPr>
        <w:t xml:space="preserve"> ________ al _________</w:t>
      </w:r>
    </w:p>
    <w:p w14:paraId="74E8C3C6" w14:textId="77777777" w:rsidR="000C7591" w:rsidRPr="00E15A04" w:rsidRDefault="000C7591" w:rsidP="006539DC">
      <w:pPr>
        <w:pStyle w:val="Encabezado"/>
        <w:tabs>
          <w:tab w:val="left" w:pos="2925"/>
        </w:tabs>
        <w:rPr>
          <w:b/>
          <w:bCs/>
          <w:sz w:val="20"/>
          <w:szCs w:val="20"/>
          <w:lang w:val="pt-BR"/>
        </w:rPr>
      </w:pPr>
    </w:p>
    <w:tbl>
      <w:tblPr>
        <w:tblW w:w="13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796"/>
        <w:gridCol w:w="1437"/>
        <w:gridCol w:w="1437"/>
        <w:gridCol w:w="1617"/>
        <w:gridCol w:w="1754"/>
        <w:gridCol w:w="1543"/>
        <w:gridCol w:w="2191"/>
      </w:tblGrid>
      <w:tr w:rsidR="00E15A04" w:rsidRPr="00E15A04" w14:paraId="0CC06BC4" w14:textId="77777777" w:rsidTr="005C76BA">
        <w:trPr>
          <w:trHeight w:val="519"/>
        </w:trPr>
        <w:tc>
          <w:tcPr>
            <w:tcW w:w="1511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57AA043E" w14:textId="77777777" w:rsidR="004A5899" w:rsidRPr="00E15A04" w:rsidRDefault="0040615C" w:rsidP="00964DF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PROCESO</w:t>
            </w:r>
          </w:p>
        </w:tc>
        <w:tc>
          <w:tcPr>
            <w:tcW w:w="1796" w:type="dxa"/>
            <w:vMerge w:val="restart"/>
            <w:shd w:val="clear" w:color="auto" w:fill="D0CECE" w:themeFill="background2" w:themeFillShade="E6"/>
            <w:vAlign w:val="center"/>
          </w:tcPr>
          <w:p w14:paraId="3071978A" w14:textId="10570DD8" w:rsidR="006E1916" w:rsidRPr="006E1916" w:rsidRDefault="006E1916" w:rsidP="002C2552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65CE5">
              <w:rPr>
                <w:b/>
                <w:bCs/>
                <w:sz w:val="16"/>
                <w:szCs w:val="16"/>
                <w:lang w:val="es-ES"/>
              </w:rPr>
              <w:t>ACTIVIDAD</w:t>
            </w:r>
          </w:p>
        </w:tc>
        <w:tc>
          <w:tcPr>
            <w:tcW w:w="1437" w:type="dxa"/>
            <w:vMerge w:val="restart"/>
            <w:shd w:val="clear" w:color="auto" w:fill="D0CECE" w:themeFill="background2" w:themeFillShade="E6"/>
            <w:vAlign w:val="center"/>
          </w:tcPr>
          <w:p w14:paraId="10CF5AE2" w14:textId="77777777" w:rsidR="004A5899" w:rsidRPr="00E15A04" w:rsidRDefault="0040615C" w:rsidP="00964DF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NORMA Y</w:t>
            </w:r>
            <w:r w:rsidR="002C2552" w:rsidRPr="00E15A04">
              <w:rPr>
                <w:b/>
                <w:bCs/>
                <w:sz w:val="16"/>
                <w:szCs w:val="16"/>
                <w:lang w:val="es-ES"/>
              </w:rPr>
              <w:t>/O</w:t>
            </w:r>
            <w:r w:rsidRPr="00E15A04">
              <w:rPr>
                <w:b/>
                <w:bCs/>
                <w:sz w:val="16"/>
                <w:szCs w:val="16"/>
                <w:lang w:val="es-ES"/>
              </w:rPr>
              <w:t xml:space="preserve"> REQUISITO </w:t>
            </w:r>
          </w:p>
        </w:tc>
        <w:tc>
          <w:tcPr>
            <w:tcW w:w="1437" w:type="dxa"/>
            <w:vMerge w:val="restart"/>
            <w:shd w:val="clear" w:color="auto" w:fill="D0CECE" w:themeFill="background2" w:themeFillShade="E6"/>
            <w:vAlign w:val="center"/>
          </w:tcPr>
          <w:p w14:paraId="7DDE4A18" w14:textId="77777777" w:rsidR="004A5899" w:rsidRPr="00E15A04" w:rsidRDefault="0040615C" w:rsidP="00964DF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EQUIPO AUDITOR</w:t>
            </w:r>
          </w:p>
        </w:tc>
        <w:tc>
          <w:tcPr>
            <w:tcW w:w="1617" w:type="dxa"/>
            <w:vMerge w:val="restart"/>
            <w:shd w:val="clear" w:color="auto" w:fill="D0CECE" w:themeFill="background2" w:themeFillShade="E6"/>
            <w:vAlign w:val="center"/>
          </w:tcPr>
          <w:p w14:paraId="0A95DCA5" w14:textId="50D18735" w:rsidR="004A5899" w:rsidRPr="00E15A04" w:rsidRDefault="0040615C" w:rsidP="00905738">
            <w:pPr>
              <w:jc w:val="center"/>
              <w:rPr>
                <w:b/>
                <w:bCs/>
                <w:strike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FECHA Y HORA DE INICIO</w:t>
            </w:r>
          </w:p>
        </w:tc>
        <w:tc>
          <w:tcPr>
            <w:tcW w:w="1754" w:type="dxa"/>
            <w:vMerge w:val="restart"/>
            <w:shd w:val="clear" w:color="auto" w:fill="D0CECE" w:themeFill="background2" w:themeFillShade="E6"/>
            <w:vAlign w:val="center"/>
          </w:tcPr>
          <w:p w14:paraId="1B69A186" w14:textId="1F87E841" w:rsidR="004A5899" w:rsidRPr="00E15A04" w:rsidRDefault="0040615C" w:rsidP="00905738">
            <w:pPr>
              <w:jc w:val="center"/>
              <w:rPr>
                <w:b/>
                <w:bCs/>
                <w:strike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FECHA Y HORA TERMINACIÓN</w:t>
            </w:r>
          </w:p>
        </w:tc>
        <w:tc>
          <w:tcPr>
            <w:tcW w:w="1543" w:type="dxa"/>
            <w:vMerge w:val="restart"/>
            <w:shd w:val="clear" w:color="auto" w:fill="D0CECE" w:themeFill="background2" w:themeFillShade="E6"/>
            <w:vAlign w:val="center"/>
          </w:tcPr>
          <w:p w14:paraId="3E664215" w14:textId="74FF54A3" w:rsidR="004A5899" w:rsidRPr="00E15A04" w:rsidRDefault="0040615C" w:rsidP="00964DF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DURACIÓN</w:t>
            </w:r>
          </w:p>
        </w:tc>
        <w:tc>
          <w:tcPr>
            <w:tcW w:w="2191" w:type="dxa"/>
            <w:vMerge w:val="restart"/>
            <w:shd w:val="clear" w:color="auto" w:fill="D0CECE" w:themeFill="background2" w:themeFillShade="E6"/>
            <w:noWrap/>
            <w:vAlign w:val="center"/>
          </w:tcPr>
          <w:p w14:paraId="74020681" w14:textId="77777777" w:rsidR="004A5899" w:rsidRPr="00E15A04" w:rsidRDefault="0040615C" w:rsidP="00964DF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5A04">
              <w:rPr>
                <w:b/>
                <w:bCs/>
                <w:sz w:val="16"/>
                <w:szCs w:val="16"/>
                <w:lang w:val="es-ES"/>
              </w:rPr>
              <w:t>OBSERVACIONES</w:t>
            </w:r>
          </w:p>
        </w:tc>
      </w:tr>
      <w:tr w:rsidR="00E15A04" w:rsidRPr="00E15A04" w14:paraId="4EFB9E16" w14:textId="77777777" w:rsidTr="005C76BA">
        <w:trPr>
          <w:trHeight w:val="259"/>
        </w:trPr>
        <w:tc>
          <w:tcPr>
            <w:tcW w:w="1511" w:type="dxa"/>
            <w:vMerge/>
            <w:shd w:val="clear" w:color="auto" w:fill="D0CECE" w:themeFill="background2" w:themeFillShade="E6"/>
            <w:vAlign w:val="center"/>
          </w:tcPr>
          <w:p w14:paraId="4CF2FD11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vMerge/>
            <w:shd w:val="clear" w:color="auto" w:fill="D0CECE" w:themeFill="background2" w:themeFillShade="E6"/>
            <w:vAlign w:val="center"/>
          </w:tcPr>
          <w:p w14:paraId="20E35E3A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vMerge/>
            <w:shd w:val="clear" w:color="auto" w:fill="D0CECE" w:themeFill="background2" w:themeFillShade="E6"/>
            <w:vAlign w:val="center"/>
          </w:tcPr>
          <w:p w14:paraId="4DA2A3DF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vMerge/>
            <w:shd w:val="clear" w:color="auto" w:fill="D0CECE" w:themeFill="background2" w:themeFillShade="E6"/>
            <w:vAlign w:val="center"/>
          </w:tcPr>
          <w:p w14:paraId="737582D1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vMerge/>
            <w:shd w:val="clear" w:color="auto" w:fill="D0CECE" w:themeFill="background2" w:themeFillShade="E6"/>
            <w:vAlign w:val="center"/>
          </w:tcPr>
          <w:p w14:paraId="7E287FD6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vMerge/>
            <w:shd w:val="clear" w:color="auto" w:fill="D0CECE" w:themeFill="background2" w:themeFillShade="E6"/>
            <w:vAlign w:val="center"/>
          </w:tcPr>
          <w:p w14:paraId="72BD34F1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vMerge/>
            <w:shd w:val="clear" w:color="auto" w:fill="D0CECE" w:themeFill="background2" w:themeFillShade="E6"/>
            <w:vAlign w:val="center"/>
          </w:tcPr>
          <w:p w14:paraId="5FA4F9A9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vMerge/>
            <w:shd w:val="clear" w:color="auto" w:fill="D0CECE" w:themeFill="background2" w:themeFillShade="E6"/>
            <w:vAlign w:val="center"/>
          </w:tcPr>
          <w:p w14:paraId="570AA8D3" w14:textId="77777777" w:rsidR="004A5899" w:rsidRPr="00E15A04" w:rsidRDefault="004A5899" w:rsidP="00964DF0">
            <w:pPr>
              <w:rPr>
                <w:b/>
                <w:bCs/>
                <w:sz w:val="16"/>
                <w:szCs w:val="16"/>
                <w:lang w:val="es-ES"/>
              </w:rPr>
            </w:pPr>
          </w:p>
        </w:tc>
      </w:tr>
      <w:tr w:rsidR="00E15A04" w:rsidRPr="00E15A04" w14:paraId="4C27A858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25ECA05D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01D0D89F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412EE27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5473653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37FBC4B3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50B5E9DB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6DD966CC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4849A40F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</w:tr>
      <w:tr w:rsidR="00E15A04" w:rsidRPr="00E15A04" w14:paraId="11652A82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28720A18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39F9F131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4A6C0AA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C3A07C2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69487AAF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1C978A48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CA0A58C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39FBF14F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</w:tr>
      <w:tr w:rsidR="00E15A04" w:rsidRPr="00E15A04" w14:paraId="7EEB7370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711C89A7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6ED9AFFF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041ABDE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26B4295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47E62D4A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64643D95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49B64D4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087801D8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</w:tr>
      <w:tr w:rsidR="00E15A04" w:rsidRPr="00E15A04" w14:paraId="68DFEB81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35121944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26026AA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DB7FCE3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66D3B9F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7953495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020EE83D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10F010C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64C15B7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</w:tr>
      <w:tr w:rsidR="00E15A04" w:rsidRPr="00E15A04" w14:paraId="00549E43" w14:textId="77777777" w:rsidTr="005C76BA">
        <w:trPr>
          <w:trHeight w:val="220"/>
        </w:trPr>
        <w:tc>
          <w:tcPr>
            <w:tcW w:w="1511" w:type="dxa"/>
            <w:shd w:val="clear" w:color="auto" w:fill="auto"/>
            <w:noWrap/>
            <w:vAlign w:val="bottom"/>
          </w:tcPr>
          <w:p w14:paraId="715AA1E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3D032125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C1B61A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17F36D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8689049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2E73E563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2F33D408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7259F68E" w14:textId="77777777" w:rsidR="006427AC" w:rsidRPr="00E15A04" w:rsidRDefault="006427AC" w:rsidP="00964DF0">
            <w:pPr>
              <w:rPr>
                <w:sz w:val="16"/>
                <w:szCs w:val="16"/>
                <w:lang w:val="es-ES"/>
              </w:rPr>
            </w:pPr>
          </w:p>
        </w:tc>
      </w:tr>
      <w:tr w:rsidR="00E15A04" w:rsidRPr="00E15A04" w14:paraId="72E88AB8" w14:textId="77777777" w:rsidTr="005C76BA">
        <w:trPr>
          <w:trHeight w:val="232"/>
        </w:trPr>
        <w:tc>
          <w:tcPr>
            <w:tcW w:w="1511" w:type="dxa"/>
            <w:shd w:val="clear" w:color="auto" w:fill="auto"/>
            <w:noWrap/>
            <w:vAlign w:val="bottom"/>
          </w:tcPr>
          <w:p w14:paraId="5E6D1347" w14:textId="55C11BBB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19896F33" w14:textId="278FE140" w:rsidR="004A5899" w:rsidRPr="00E15A04" w:rsidRDefault="004A5899" w:rsidP="00964DF0">
            <w:pPr>
              <w:rPr>
                <w:strike/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87BBA4A" w14:textId="6537C510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DA67CA7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0708EF5C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7CD343FB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4FE3F0CA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769951EB" w14:textId="77777777" w:rsidR="004A5899" w:rsidRPr="00E15A04" w:rsidRDefault="004A5899" w:rsidP="00964DF0">
            <w:pPr>
              <w:rPr>
                <w:sz w:val="16"/>
                <w:szCs w:val="16"/>
                <w:lang w:val="es-ES"/>
              </w:rPr>
            </w:pPr>
            <w:r w:rsidRPr="00E15A04">
              <w:rPr>
                <w:sz w:val="16"/>
                <w:szCs w:val="16"/>
                <w:lang w:val="es-ES"/>
              </w:rPr>
              <w:t> </w:t>
            </w:r>
          </w:p>
        </w:tc>
      </w:tr>
      <w:tr w:rsidR="00E15A04" w:rsidRPr="00E15A04" w14:paraId="4F91E108" w14:textId="77777777" w:rsidTr="005C76BA">
        <w:trPr>
          <w:trHeight w:val="232"/>
        </w:trPr>
        <w:tc>
          <w:tcPr>
            <w:tcW w:w="1511" w:type="dxa"/>
            <w:shd w:val="clear" w:color="auto" w:fill="auto"/>
            <w:noWrap/>
            <w:vAlign w:val="bottom"/>
          </w:tcPr>
          <w:p w14:paraId="5E1EB9D7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  <w:shd w:val="clear" w:color="auto" w:fill="auto"/>
            <w:noWrap/>
            <w:vAlign w:val="bottom"/>
          </w:tcPr>
          <w:p w14:paraId="5BCC56D4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92BE82B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4769BB4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17" w:type="dxa"/>
            <w:shd w:val="clear" w:color="auto" w:fill="auto"/>
            <w:noWrap/>
            <w:vAlign w:val="bottom"/>
          </w:tcPr>
          <w:p w14:paraId="45401950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4717F27F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543" w:type="dxa"/>
            <w:shd w:val="clear" w:color="auto" w:fill="auto"/>
            <w:noWrap/>
            <w:vAlign w:val="bottom"/>
          </w:tcPr>
          <w:p w14:paraId="7CBEC335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191" w:type="dxa"/>
            <w:shd w:val="clear" w:color="auto" w:fill="auto"/>
            <w:noWrap/>
            <w:vAlign w:val="bottom"/>
          </w:tcPr>
          <w:p w14:paraId="3D53B6A0" w14:textId="77777777" w:rsidR="00CB4A95" w:rsidRPr="00E15A04" w:rsidRDefault="00CB4A95" w:rsidP="00964DF0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2A72BFA2" w14:textId="77777777" w:rsidR="00EB7E26" w:rsidRPr="00E15A04" w:rsidRDefault="00EB7E26" w:rsidP="00484499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jc w:val="center"/>
        <w:rPr>
          <w:b/>
          <w:sz w:val="20"/>
          <w:szCs w:val="20"/>
          <w:lang w:val="pt-BR"/>
        </w:rPr>
      </w:pPr>
    </w:p>
    <w:p w14:paraId="0106B702" w14:textId="77777777" w:rsidR="00215B33" w:rsidRPr="00E15A04" w:rsidRDefault="00215B33" w:rsidP="00484499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jc w:val="center"/>
        <w:rPr>
          <w:b/>
          <w:sz w:val="20"/>
          <w:szCs w:val="20"/>
          <w:lang w:val="pt-BR"/>
        </w:rPr>
      </w:pPr>
    </w:p>
    <w:p w14:paraId="72D1B71C" w14:textId="77777777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</w:p>
    <w:p w14:paraId="726A9565" w14:textId="7503B9AF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  <w:r w:rsidRPr="00E15A04">
        <w:rPr>
          <w:b/>
          <w:sz w:val="20"/>
          <w:szCs w:val="20"/>
          <w:lang w:val="pt-BR"/>
        </w:rPr>
        <w:t>ELABORADO POR: __________________________________Firma: ______________________________</w:t>
      </w:r>
    </w:p>
    <w:p w14:paraId="7DF23701" w14:textId="77777777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</w:p>
    <w:p w14:paraId="5035102E" w14:textId="77777777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</w:p>
    <w:p w14:paraId="1EBAA76E" w14:textId="77777777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</w:p>
    <w:p w14:paraId="79B5DDF5" w14:textId="59DA6B9F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  <w:r w:rsidRPr="00E15A04">
        <w:rPr>
          <w:b/>
          <w:sz w:val="20"/>
          <w:szCs w:val="20"/>
          <w:lang w:val="pt-BR"/>
        </w:rPr>
        <w:t>APROBADO POR: ___________________________________ Firma: ______________________________</w:t>
      </w:r>
    </w:p>
    <w:p w14:paraId="25E9D133" w14:textId="2CDE157C" w:rsidR="00215B33" w:rsidRPr="00E15A04" w:rsidRDefault="00215B33" w:rsidP="00215B33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rPr>
          <w:b/>
          <w:sz w:val="20"/>
          <w:szCs w:val="20"/>
          <w:lang w:val="pt-BR"/>
        </w:rPr>
      </w:pPr>
      <w:r w:rsidRPr="00E15A04">
        <w:rPr>
          <w:b/>
          <w:sz w:val="20"/>
          <w:szCs w:val="20"/>
          <w:lang w:val="pt-BR"/>
        </w:rPr>
        <w:t xml:space="preserve">                                                                                                                         Administrador de Auditoria</w:t>
      </w:r>
    </w:p>
    <w:p w14:paraId="4C8DA491" w14:textId="77777777" w:rsidR="00215B33" w:rsidRDefault="00215B33" w:rsidP="00484499">
      <w:pPr>
        <w:tabs>
          <w:tab w:val="left" w:pos="2970"/>
          <w:tab w:val="left" w:pos="4388"/>
          <w:tab w:val="left" w:pos="5522"/>
          <w:tab w:val="left" w:pos="8517"/>
          <w:tab w:val="left" w:pos="9632"/>
        </w:tabs>
        <w:ind w:left="778"/>
        <w:jc w:val="center"/>
        <w:rPr>
          <w:b/>
          <w:sz w:val="20"/>
          <w:szCs w:val="20"/>
          <w:lang w:val="pt-BR"/>
        </w:rPr>
      </w:pPr>
    </w:p>
    <w:sectPr w:rsidR="00215B33" w:rsidSect="006427AC">
      <w:headerReference w:type="default" r:id="rId8"/>
      <w:pgSz w:w="15842" w:h="12242" w:orient="landscape" w:code="1"/>
      <w:pgMar w:top="1134" w:right="1134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E9A9" w14:textId="77777777" w:rsidR="004F7917" w:rsidRDefault="004F7917">
      <w:r>
        <w:separator/>
      </w:r>
    </w:p>
  </w:endnote>
  <w:endnote w:type="continuationSeparator" w:id="0">
    <w:p w14:paraId="525E6D78" w14:textId="77777777" w:rsidR="004F7917" w:rsidRDefault="004F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DC475" w14:textId="77777777" w:rsidR="004F7917" w:rsidRDefault="004F7917">
      <w:r>
        <w:separator/>
      </w:r>
    </w:p>
  </w:footnote>
  <w:footnote w:type="continuationSeparator" w:id="0">
    <w:p w14:paraId="28E5551C" w14:textId="77777777" w:rsidR="004F7917" w:rsidRDefault="004F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23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0206"/>
      <w:gridCol w:w="1611"/>
    </w:tblGrid>
    <w:tr w:rsidR="00E15A04" w:rsidRPr="00E15A04" w14:paraId="7E4793B6" w14:textId="77777777" w:rsidTr="00CF316E">
      <w:trPr>
        <w:trHeight w:hRule="exact" w:val="714"/>
        <w:jc w:val="center"/>
      </w:trPr>
      <w:tc>
        <w:tcPr>
          <w:tcW w:w="14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25B42DC3" w14:textId="3BB562C2" w:rsidR="00835443" w:rsidRPr="00E15A04" w:rsidRDefault="00CF316E" w:rsidP="00CF316E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</w:rPr>
          </w:pPr>
          <w:r>
            <w:rPr>
              <w:noProof/>
              <w:lang w:eastAsia="es-CO"/>
            </w:rPr>
            <w:drawing>
              <wp:inline distT="0" distB="0" distL="0" distR="0" wp14:anchorId="4CB1DF35" wp14:editId="5ECCCBB2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6B95B1B" w14:textId="2A7B539A" w:rsidR="002112DD" w:rsidRDefault="00CF316E" w:rsidP="00E15A04">
          <w:pPr>
            <w:pStyle w:val="TableParagraph"/>
            <w:spacing w:before="40"/>
            <w:ind w:left="142" w:right="141"/>
            <w:jc w:val="center"/>
            <w:rPr>
              <w:rFonts w:ascii="Arial" w:hAnsi="Arial" w:cs="Arial"/>
              <w:bCs/>
              <w:u w:val="single"/>
            </w:rPr>
          </w:pPr>
          <w:r w:rsidRPr="00E15A04">
            <w:rPr>
              <w:rFonts w:ascii="Arial" w:hAnsi="Arial" w:cs="Arial"/>
              <w:b/>
            </w:rPr>
            <w:t>Plan de Auditoría Interna al Sistema de Gestión</w:t>
          </w:r>
          <w:r>
            <w:rPr>
              <w:rFonts w:ascii="Arial" w:hAnsi="Arial" w:cs="Arial"/>
              <w:b/>
            </w:rPr>
            <w:t xml:space="preserve"> - PAISG</w:t>
          </w:r>
          <w:r w:rsidRPr="00E15A04">
            <w:rPr>
              <w:rFonts w:ascii="Arial" w:hAnsi="Arial" w:cs="Arial"/>
              <w:bCs/>
              <w:u w:val="single"/>
            </w:rPr>
            <w:t xml:space="preserve"> </w:t>
          </w:r>
        </w:p>
        <w:p w14:paraId="0C4C591A" w14:textId="0FE8DEFF" w:rsidR="00835443" w:rsidRPr="00E15A04" w:rsidRDefault="00E15A04" w:rsidP="00E15A04">
          <w:pPr>
            <w:pStyle w:val="TableParagraph"/>
            <w:spacing w:before="40"/>
            <w:ind w:left="142" w:right="141"/>
            <w:jc w:val="center"/>
            <w:rPr>
              <w:rFonts w:ascii="Arial" w:hAnsi="Arial" w:cs="Arial"/>
              <w:b/>
            </w:rPr>
          </w:pPr>
          <w:r w:rsidRPr="00E15A04">
            <w:rPr>
              <w:rFonts w:ascii="Arial" w:hAnsi="Arial" w:cs="Arial"/>
              <w:bCs/>
            </w:rPr>
            <w:t>(Indique el</w:t>
          </w:r>
          <w:r w:rsidR="00490AB3" w:rsidRPr="00E15A04">
            <w:rPr>
              <w:rFonts w:ascii="Arial" w:hAnsi="Arial" w:cs="Arial"/>
              <w:bCs/>
            </w:rPr>
            <w:t xml:space="preserve"> sistema de gestión a </w:t>
          </w:r>
          <w:r w:rsidRPr="00E15A04">
            <w:rPr>
              <w:rFonts w:ascii="Arial" w:hAnsi="Arial" w:cs="Arial"/>
              <w:bCs/>
            </w:rPr>
            <w:t>auditar)</w:t>
          </w:r>
        </w:p>
      </w:tc>
      <w:tc>
        <w:tcPr>
          <w:tcW w:w="16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02E3F4" w14:textId="77777777" w:rsidR="00835443" w:rsidRPr="004D5D1E" w:rsidRDefault="00835443" w:rsidP="00835443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4D5D1E">
            <w:rPr>
              <w:rFonts w:ascii="Arial" w:hAnsi="Arial" w:cs="Arial"/>
              <w:sz w:val="16"/>
              <w:szCs w:val="16"/>
            </w:rPr>
            <w:t>Código formato:</w:t>
          </w:r>
          <w:r w:rsidRPr="004D5D1E">
            <w:rPr>
              <w:rFonts w:ascii="Arial" w:hAnsi="Arial" w:cs="Arial"/>
              <w:spacing w:val="-9"/>
              <w:sz w:val="16"/>
              <w:szCs w:val="16"/>
            </w:rPr>
            <w:t xml:space="preserve"> </w:t>
          </w:r>
          <w:r w:rsidRPr="004D5D1E">
            <w:rPr>
              <w:rFonts w:ascii="Arial" w:hAnsi="Arial" w:cs="Arial"/>
              <w:sz w:val="16"/>
              <w:szCs w:val="16"/>
            </w:rPr>
            <w:t>PEM-03-02</w:t>
          </w:r>
        </w:p>
        <w:p w14:paraId="51EFF99B" w14:textId="7653FCE4" w:rsidR="00D725DB" w:rsidRPr="004D5D1E" w:rsidRDefault="0016424E" w:rsidP="00E15A04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4D5D1E">
            <w:rPr>
              <w:rFonts w:ascii="Arial" w:hAnsi="Arial" w:cs="Arial"/>
              <w:sz w:val="16"/>
              <w:szCs w:val="16"/>
            </w:rPr>
            <w:t xml:space="preserve">Versión </w:t>
          </w:r>
          <w:r w:rsidR="00905738" w:rsidRPr="004D5D1E">
            <w:rPr>
              <w:rFonts w:ascii="Arial" w:hAnsi="Arial" w:cs="Arial"/>
              <w:sz w:val="16"/>
              <w:szCs w:val="16"/>
            </w:rPr>
            <w:t>16.0</w:t>
          </w:r>
        </w:p>
      </w:tc>
    </w:tr>
    <w:tr w:rsidR="00E15A04" w:rsidRPr="00E15A04" w14:paraId="0FC0FF33" w14:textId="77777777" w:rsidTr="00CF316E">
      <w:trPr>
        <w:trHeight w:hRule="exact" w:val="724"/>
        <w:jc w:val="center"/>
      </w:trPr>
      <w:tc>
        <w:tcPr>
          <w:tcW w:w="14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14:paraId="1AFA963F" w14:textId="77777777" w:rsidR="00835443" w:rsidRPr="00E15A04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1020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1A629C5F" w14:textId="77777777" w:rsidR="00835443" w:rsidRPr="00E15A04" w:rsidRDefault="00835443" w:rsidP="00835443">
          <w:pPr>
            <w:widowControl w:val="0"/>
            <w:rPr>
              <w:rFonts w:eastAsia="Calibri"/>
            </w:rPr>
          </w:pPr>
        </w:p>
      </w:tc>
      <w:tc>
        <w:tcPr>
          <w:tcW w:w="16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415A5CD" w14:textId="77777777" w:rsidR="00835443" w:rsidRPr="004D5D1E" w:rsidRDefault="00835443" w:rsidP="004D5D1E">
          <w:pPr>
            <w:pStyle w:val="TableParagraph"/>
            <w:spacing w:before="1"/>
            <w:ind w:left="103" w:right="52"/>
            <w:rPr>
              <w:rFonts w:ascii="Arial" w:hAnsi="Arial" w:cs="Arial"/>
              <w:sz w:val="16"/>
              <w:szCs w:val="16"/>
            </w:rPr>
          </w:pPr>
          <w:r w:rsidRPr="004D5D1E">
            <w:rPr>
              <w:rFonts w:ascii="Arial" w:hAnsi="Arial" w:cs="Arial"/>
              <w:sz w:val="16"/>
              <w:szCs w:val="16"/>
            </w:rPr>
            <w:t>Código documento:</w:t>
          </w:r>
          <w:r w:rsidRPr="004D5D1E">
            <w:rPr>
              <w:rFonts w:ascii="Arial" w:hAnsi="Arial" w:cs="Arial"/>
              <w:spacing w:val="-5"/>
              <w:sz w:val="16"/>
              <w:szCs w:val="16"/>
            </w:rPr>
            <w:t xml:space="preserve"> </w:t>
          </w:r>
          <w:r w:rsidRPr="004D5D1E">
            <w:rPr>
              <w:rFonts w:ascii="Arial" w:hAnsi="Arial" w:cs="Arial"/>
              <w:sz w:val="16"/>
              <w:szCs w:val="16"/>
            </w:rPr>
            <w:t>PEM-03</w:t>
          </w:r>
        </w:p>
        <w:p w14:paraId="5D8699A4" w14:textId="0F19AB32" w:rsidR="00835443" w:rsidRPr="004D5D1E" w:rsidRDefault="00835443" w:rsidP="00E15A04">
          <w:pPr>
            <w:pStyle w:val="TableParagraph"/>
            <w:spacing w:before="1"/>
            <w:ind w:left="103" w:right="327"/>
            <w:rPr>
              <w:rFonts w:ascii="Arial" w:hAnsi="Arial" w:cs="Arial"/>
              <w:sz w:val="16"/>
              <w:szCs w:val="16"/>
            </w:rPr>
          </w:pPr>
          <w:r w:rsidRPr="004D5D1E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905738" w:rsidRPr="004D5D1E">
            <w:rPr>
              <w:rFonts w:ascii="Arial" w:hAnsi="Arial" w:cs="Arial"/>
              <w:sz w:val="16"/>
              <w:szCs w:val="16"/>
              <w:lang w:val="es-419"/>
            </w:rPr>
            <w:t>16.0</w:t>
          </w:r>
        </w:p>
      </w:tc>
    </w:tr>
  </w:tbl>
  <w:p w14:paraId="67568E75" w14:textId="77777777" w:rsidR="00511E89" w:rsidRPr="00E15A04" w:rsidRDefault="00511E89" w:rsidP="00507D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612"/>
    <w:multiLevelType w:val="hybridMultilevel"/>
    <w:tmpl w:val="CCD00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505C"/>
    <w:multiLevelType w:val="hybridMultilevel"/>
    <w:tmpl w:val="95A09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C3E"/>
    <w:multiLevelType w:val="multilevel"/>
    <w:tmpl w:val="094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807D05"/>
    <w:multiLevelType w:val="hybridMultilevel"/>
    <w:tmpl w:val="0902F220"/>
    <w:lvl w:ilvl="0" w:tplc="C23AD0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EB5F40"/>
    <w:multiLevelType w:val="hybridMultilevel"/>
    <w:tmpl w:val="A05C792A"/>
    <w:lvl w:ilvl="0" w:tplc="FC78199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F67A5D"/>
    <w:multiLevelType w:val="hybridMultilevel"/>
    <w:tmpl w:val="0DCED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B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E41499"/>
    <w:multiLevelType w:val="hybridMultilevel"/>
    <w:tmpl w:val="E9143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2FA5"/>
    <w:multiLevelType w:val="hybridMultilevel"/>
    <w:tmpl w:val="EF6C8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4369B"/>
    <w:multiLevelType w:val="hybridMultilevel"/>
    <w:tmpl w:val="1A12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F0F21"/>
    <w:multiLevelType w:val="hybridMultilevel"/>
    <w:tmpl w:val="12EE8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0174"/>
    <w:multiLevelType w:val="hybridMultilevel"/>
    <w:tmpl w:val="23A839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51FA"/>
    <w:multiLevelType w:val="hybridMultilevel"/>
    <w:tmpl w:val="35EC10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3" w15:restartNumberingAfterBreak="0">
    <w:nsid w:val="3261644F"/>
    <w:multiLevelType w:val="multilevel"/>
    <w:tmpl w:val="FE48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BA3A0F"/>
    <w:multiLevelType w:val="hybridMultilevel"/>
    <w:tmpl w:val="395CC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57F33"/>
    <w:multiLevelType w:val="hybridMultilevel"/>
    <w:tmpl w:val="4900E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E64E4"/>
    <w:multiLevelType w:val="hybridMultilevel"/>
    <w:tmpl w:val="8A0C74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3273F"/>
    <w:multiLevelType w:val="hybridMultilevel"/>
    <w:tmpl w:val="2160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0001A"/>
    <w:multiLevelType w:val="hybridMultilevel"/>
    <w:tmpl w:val="6F82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4FF6"/>
    <w:multiLevelType w:val="hybridMultilevel"/>
    <w:tmpl w:val="7D48D3FC"/>
    <w:lvl w:ilvl="0" w:tplc="8878FC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03BE3"/>
    <w:multiLevelType w:val="hybridMultilevel"/>
    <w:tmpl w:val="4EE04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53967"/>
    <w:multiLevelType w:val="hybridMultilevel"/>
    <w:tmpl w:val="E63882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61C67"/>
    <w:multiLevelType w:val="hybridMultilevel"/>
    <w:tmpl w:val="93523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C7591"/>
    <w:multiLevelType w:val="hybridMultilevel"/>
    <w:tmpl w:val="3064E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148E3"/>
    <w:multiLevelType w:val="hybridMultilevel"/>
    <w:tmpl w:val="DFFC47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301A4D"/>
    <w:multiLevelType w:val="multilevel"/>
    <w:tmpl w:val="6DFE3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BA784B"/>
    <w:multiLevelType w:val="hybridMultilevel"/>
    <w:tmpl w:val="4A2A9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02611"/>
    <w:multiLevelType w:val="hybridMultilevel"/>
    <w:tmpl w:val="4CCC9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B2926"/>
    <w:multiLevelType w:val="hybridMultilevel"/>
    <w:tmpl w:val="74FA15FE"/>
    <w:lvl w:ilvl="0" w:tplc="6C80DA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E57514"/>
    <w:multiLevelType w:val="hybridMultilevel"/>
    <w:tmpl w:val="779058C2"/>
    <w:lvl w:ilvl="0" w:tplc="9B3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C4C87"/>
    <w:multiLevelType w:val="multilevel"/>
    <w:tmpl w:val="2BE0AE4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B56AC5"/>
    <w:multiLevelType w:val="hybridMultilevel"/>
    <w:tmpl w:val="BD80593A"/>
    <w:lvl w:ilvl="0" w:tplc="6B4E32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002"/>
    <w:multiLevelType w:val="hybridMultilevel"/>
    <w:tmpl w:val="A2589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1079C"/>
    <w:multiLevelType w:val="hybridMultilevel"/>
    <w:tmpl w:val="8690A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20ABD"/>
    <w:multiLevelType w:val="hybridMultilevel"/>
    <w:tmpl w:val="2DBCD130"/>
    <w:lvl w:ilvl="0" w:tplc="240A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6" w15:restartNumberingAfterBreak="0">
    <w:nsid w:val="6CBA7232"/>
    <w:multiLevelType w:val="hybridMultilevel"/>
    <w:tmpl w:val="85A69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10036"/>
    <w:multiLevelType w:val="hybridMultilevel"/>
    <w:tmpl w:val="E9B0A3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F689E"/>
    <w:multiLevelType w:val="hybridMultilevel"/>
    <w:tmpl w:val="90048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20443"/>
    <w:multiLevelType w:val="hybridMultilevel"/>
    <w:tmpl w:val="75A4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D30F1"/>
    <w:multiLevelType w:val="hybridMultilevel"/>
    <w:tmpl w:val="E230F8A4"/>
    <w:lvl w:ilvl="0" w:tplc="5A8E72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F61CA"/>
    <w:multiLevelType w:val="hybridMultilevel"/>
    <w:tmpl w:val="7DF82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0"/>
  </w:num>
  <w:num w:numId="4">
    <w:abstractNumId w:val="19"/>
  </w:num>
  <w:num w:numId="5">
    <w:abstractNumId w:val="21"/>
  </w:num>
  <w:num w:numId="6">
    <w:abstractNumId w:val="6"/>
  </w:num>
  <w:num w:numId="7">
    <w:abstractNumId w:val="20"/>
  </w:num>
  <w:num w:numId="8">
    <w:abstractNumId w:val="18"/>
  </w:num>
  <w:num w:numId="9">
    <w:abstractNumId w:val="12"/>
  </w:num>
  <w:num w:numId="10">
    <w:abstractNumId w:val="9"/>
  </w:num>
  <w:num w:numId="11">
    <w:abstractNumId w:val="15"/>
  </w:num>
  <w:num w:numId="12">
    <w:abstractNumId w:val="37"/>
  </w:num>
  <w:num w:numId="13">
    <w:abstractNumId w:val="16"/>
  </w:num>
  <w:num w:numId="14">
    <w:abstractNumId w:val="24"/>
  </w:num>
  <w:num w:numId="15">
    <w:abstractNumId w:val="32"/>
  </w:num>
  <w:num w:numId="16">
    <w:abstractNumId w:val="40"/>
  </w:num>
  <w:num w:numId="17">
    <w:abstractNumId w:val="41"/>
  </w:num>
  <w:num w:numId="18">
    <w:abstractNumId w:val="27"/>
  </w:num>
  <w:num w:numId="19">
    <w:abstractNumId w:val="30"/>
  </w:num>
  <w:num w:numId="20">
    <w:abstractNumId w:val="2"/>
  </w:num>
  <w:num w:numId="21">
    <w:abstractNumId w:val="25"/>
  </w:num>
  <w:num w:numId="22">
    <w:abstractNumId w:val="29"/>
  </w:num>
  <w:num w:numId="23">
    <w:abstractNumId w:val="1"/>
  </w:num>
  <w:num w:numId="24">
    <w:abstractNumId w:val="11"/>
  </w:num>
  <w:num w:numId="25">
    <w:abstractNumId w:val="28"/>
  </w:num>
  <w:num w:numId="26">
    <w:abstractNumId w:val="10"/>
  </w:num>
  <w:num w:numId="27">
    <w:abstractNumId w:val="26"/>
  </w:num>
  <w:num w:numId="28">
    <w:abstractNumId w:val="33"/>
  </w:num>
  <w:num w:numId="29">
    <w:abstractNumId w:val="34"/>
  </w:num>
  <w:num w:numId="30">
    <w:abstractNumId w:val="5"/>
  </w:num>
  <w:num w:numId="31">
    <w:abstractNumId w:val="23"/>
  </w:num>
  <w:num w:numId="32">
    <w:abstractNumId w:val="14"/>
  </w:num>
  <w:num w:numId="33">
    <w:abstractNumId w:val="4"/>
  </w:num>
  <w:num w:numId="34">
    <w:abstractNumId w:val="3"/>
  </w:num>
  <w:num w:numId="35">
    <w:abstractNumId w:val="7"/>
  </w:num>
  <w:num w:numId="36">
    <w:abstractNumId w:val="38"/>
  </w:num>
  <w:num w:numId="37">
    <w:abstractNumId w:val="8"/>
  </w:num>
  <w:num w:numId="38">
    <w:abstractNumId w:val="17"/>
  </w:num>
  <w:num w:numId="39">
    <w:abstractNumId w:val="36"/>
  </w:num>
  <w:num w:numId="40">
    <w:abstractNumId w:val="39"/>
  </w:num>
  <w:num w:numId="41">
    <w:abstractNumId w:val="35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3D44"/>
    <w:rsid w:val="00014842"/>
    <w:rsid w:val="0001548E"/>
    <w:rsid w:val="00020D1B"/>
    <w:rsid w:val="00021D7A"/>
    <w:rsid w:val="00023EFF"/>
    <w:rsid w:val="00025467"/>
    <w:rsid w:val="00026022"/>
    <w:rsid w:val="0002717C"/>
    <w:rsid w:val="00027A79"/>
    <w:rsid w:val="000309DD"/>
    <w:rsid w:val="000312BC"/>
    <w:rsid w:val="00032275"/>
    <w:rsid w:val="0003278C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665FE"/>
    <w:rsid w:val="00070891"/>
    <w:rsid w:val="00073297"/>
    <w:rsid w:val="0007363D"/>
    <w:rsid w:val="00075E42"/>
    <w:rsid w:val="00077CE4"/>
    <w:rsid w:val="00083175"/>
    <w:rsid w:val="00083FC1"/>
    <w:rsid w:val="0008423D"/>
    <w:rsid w:val="00086123"/>
    <w:rsid w:val="00090909"/>
    <w:rsid w:val="00095ACC"/>
    <w:rsid w:val="00095EE8"/>
    <w:rsid w:val="000960B5"/>
    <w:rsid w:val="000A007A"/>
    <w:rsid w:val="000A172F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C7591"/>
    <w:rsid w:val="000D035F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2C51"/>
    <w:rsid w:val="000E4585"/>
    <w:rsid w:val="000E534C"/>
    <w:rsid w:val="000E595F"/>
    <w:rsid w:val="000E59C9"/>
    <w:rsid w:val="000E64FA"/>
    <w:rsid w:val="000F617D"/>
    <w:rsid w:val="000F7DEC"/>
    <w:rsid w:val="00100017"/>
    <w:rsid w:val="001035E3"/>
    <w:rsid w:val="001046C1"/>
    <w:rsid w:val="00107754"/>
    <w:rsid w:val="00110315"/>
    <w:rsid w:val="00110531"/>
    <w:rsid w:val="00111FEB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60FB"/>
    <w:rsid w:val="00150388"/>
    <w:rsid w:val="00153846"/>
    <w:rsid w:val="001543B8"/>
    <w:rsid w:val="00156694"/>
    <w:rsid w:val="0015688A"/>
    <w:rsid w:val="00161E8D"/>
    <w:rsid w:val="001629EB"/>
    <w:rsid w:val="0016424E"/>
    <w:rsid w:val="001710BB"/>
    <w:rsid w:val="00176D26"/>
    <w:rsid w:val="0018259F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63D5"/>
    <w:rsid w:val="001D7B37"/>
    <w:rsid w:val="001E0AC3"/>
    <w:rsid w:val="001E3BFA"/>
    <w:rsid w:val="001E43BE"/>
    <w:rsid w:val="001E5098"/>
    <w:rsid w:val="001E6079"/>
    <w:rsid w:val="001E64E9"/>
    <w:rsid w:val="001E6AD2"/>
    <w:rsid w:val="001E768A"/>
    <w:rsid w:val="001E797A"/>
    <w:rsid w:val="001F1CBC"/>
    <w:rsid w:val="001F29B2"/>
    <w:rsid w:val="001F3231"/>
    <w:rsid w:val="001F4999"/>
    <w:rsid w:val="001F4FCD"/>
    <w:rsid w:val="001F66C0"/>
    <w:rsid w:val="001F709D"/>
    <w:rsid w:val="001F7E84"/>
    <w:rsid w:val="00200CA1"/>
    <w:rsid w:val="0020169D"/>
    <w:rsid w:val="00202E6C"/>
    <w:rsid w:val="0021037D"/>
    <w:rsid w:val="002112DD"/>
    <w:rsid w:val="002159B0"/>
    <w:rsid w:val="00215B33"/>
    <w:rsid w:val="00216908"/>
    <w:rsid w:val="00216E9C"/>
    <w:rsid w:val="00224452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2552"/>
    <w:rsid w:val="002C3FEE"/>
    <w:rsid w:val="002C5117"/>
    <w:rsid w:val="002C57C1"/>
    <w:rsid w:val="002C6C19"/>
    <w:rsid w:val="002D373D"/>
    <w:rsid w:val="002D664C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F3"/>
    <w:rsid w:val="0030048B"/>
    <w:rsid w:val="00304ACC"/>
    <w:rsid w:val="00304E0F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EF0"/>
    <w:rsid w:val="003C0645"/>
    <w:rsid w:val="003C2F55"/>
    <w:rsid w:val="003C4704"/>
    <w:rsid w:val="003C5066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4002"/>
    <w:rsid w:val="003F4C66"/>
    <w:rsid w:val="003F5A01"/>
    <w:rsid w:val="003F615B"/>
    <w:rsid w:val="003F673E"/>
    <w:rsid w:val="003F6BF7"/>
    <w:rsid w:val="0040275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2328"/>
    <w:rsid w:val="0042542E"/>
    <w:rsid w:val="00433DDE"/>
    <w:rsid w:val="00436D11"/>
    <w:rsid w:val="00436DB9"/>
    <w:rsid w:val="004438E7"/>
    <w:rsid w:val="00443E08"/>
    <w:rsid w:val="00444D3A"/>
    <w:rsid w:val="004531AB"/>
    <w:rsid w:val="0045625D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4499"/>
    <w:rsid w:val="004862DC"/>
    <w:rsid w:val="00487E34"/>
    <w:rsid w:val="00490AB3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D1E"/>
    <w:rsid w:val="004D5FD9"/>
    <w:rsid w:val="004D6D18"/>
    <w:rsid w:val="004E3919"/>
    <w:rsid w:val="004E5A46"/>
    <w:rsid w:val="004E6F33"/>
    <w:rsid w:val="004E7D98"/>
    <w:rsid w:val="004F5341"/>
    <w:rsid w:val="004F578A"/>
    <w:rsid w:val="004F6431"/>
    <w:rsid w:val="004F72B0"/>
    <w:rsid w:val="004F7917"/>
    <w:rsid w:val="00500020"/>
    <w:rsid w:val="0050037D"/>
    <w:rsid w:val="00500BE8"/>
    <w:rsid w:val="00501C53"/>
    <w:rsid w:val="00502F2B"/>
    <w:rsid w:val="00504317"/>
    <w:rsid w:val="005050C0"/>
    <w:rsid w:val="0050699B"/>
    <w:rsid w:val="00507D4D"/>
    <w:rsid w:val="00507E51"/>
    <w:rsid w:val="00511E89"/>
    <w:rsid w:val="00513B28"/>
    <w:rsid w:val="00514B9D"/>
    <w:rsid w:val="00517761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28FB"/>
    <w:rsid w:val="00544095"/>
    <w:rsid w:val="005457D8"/>
    <w:rsid w:val="00545C66"/>
    <w:rsid w:val="00553AAB"/>
    <w:rsid w:val="00555CF7"/>
    <w:rsid w:val="0056101D"/>
    <w:rsid w:val="00562768"/>
    <w:rsid w:val="00565CE5"/>
    <w:rsid w:val="00567AE1"/>
    <w:rsid w:val="00567BAA"/>
    <w:rsid w:val="005705C0"/>
    <w:rsid w:val="0057290C"/>
    <w:rsid w:val="005737A4"/>
    <w:rsid w:val="00574F6F"/>
    <w:rsid w:val="00576F31"/>
    <w:rsid w:val="00581EF8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4FF0"/>
    <w:rsid w:val="005B5A3D"/>
    <w:rsid w:val="005B5DD0"/>
    <w:rsid w:val="005B7826"/>
    <w:rsid w:val="005B7B69"/>
    <w:rsid w:val="005C393E"/>
    <w:rsid w:val="005C3A95"/>
    <w:rsid w:val="005C3DEA"/>
    <w:rsid w:val="005C4265"/>
    <w:rsid w:val="005C6263"/>
    <w:rsid w:val="005C6ECA"/>
    <w:rsid w:val="005C76BA"/>
    <w:rsid w:val="005D0CD6"/>
    <w:rsid w:val="005D3F4F"/>
    <w:rsid w:val="005D40E4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5F0B55"/>
    <w:rsid w:val="0060032B"/>
    <w:rsid w:val="00600C70"/>
    <w:rsid w:val="00600FF0"/>
    <w:rsid w:val="006027C4"/>
    <w:rsid w:val="00602903"/>
    <w:rsid w:val="006100DC"/>
    <w:rsid w:val="00610D3D"/>
    <w:rsid w:val="00612BF7"/>
    <w:rsid w:val="0061372C"/>
    <w:rsid w:val="00613907"/>
    <w:rsid w:val="00613F08"/>
    <w:rsid w:val="00615FE2"/>
    <w:rsid w:val="0061629C"/>
    <w:rsid w:val="00617175"/>
    <w:rsid w:val="00627530"/>
    <w:rsid w:val="00627CED"/>
    <w:rsid w:val="00630A4D"/>
    <w:rsid w:val="00631C26"/>
    <w:rsid w:val="00631EC5"/>
    <w:rsid w:val="006321DA"/>
    <w:rsid w:val="0063261A"/>
    <w:rsid w:val="006370D4"/>
    <w:rsid w:val="00641B36"/>
    <w:rsid w:val="00642206"/>
    <w:rsid w:val="006427AC"/>
    <w:rsid w:val="00644537"/>
    <w:rsid w:val="00644756"/>
    <w:rsid w:val="00651A38"/>
    <w:rsid w:val="00652C68"/>
    <w:rsid w:val="006539DC"/>
    <w:rsid w:val="00654E13"/>
    <w:rsid w:val="006552F0"/>
    <w:rsid w:val="0065737E"/>
    <w:rsid w:val="00657D9B"/>
    <w:rsid w:val="00657E26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A3C04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CEB"/>
    <w:rsid w:val="006E09CF"/>
    <w:rsid w:val="006E1106"/>
    <w:rsid w:val="006E1916"/>
    <w:rsid w:val="006E1AAA"/>
    <w:rsid w:val="006E31BE"/>
    <w:rsid w:val="006E50C5"/>
    <w:rsid w:val="006E6DEA"/>
    <w:rsid w:val="006E7D06"/>
    <w:rsid w:val="006F1487"/>
    <w:rsid w:val="006F2F49"/>
    <w:rsid w:val="006F3D00"/>
    <w:rsid w:val="006F57F2"/>
    <w:rsid w:val="006F5FB8"/>
    <w:rsid w:val="006F7267"/>
    <w:rsid w:val="007013BF"/>
    <w:rsid w:val="0070187B"/>
    <w:rsid w:val="00703863"/>
    <w:rsid w:val="00703F14"/>
    <w:rsid w:val="00707B00"/>
    <w:rsid w:val="00712977"/>
    <w:rsid w:val="007130D9"/>
    <w:rsid w:val="00713A53"/>
    <w:rsid w:val="0071498A"/>
    <w:rsid w:val="0071542B"/>
    <w:rsid w:val="0071781F"/>
    <w:rsid w:val="0071791C"/>
    <w:rsid w:val="007228A4"/>
    <w:rsid w:val="007237BF"/>
    <w:rsid w:val="00724167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D35"/>
    <w:rsid w:val="00762F96"/>
    <w:rsid w:val="00763475"/>
    <w:rsid w:val="00767E55"/>
    <w:rsid w:val="00770934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4E74"/>
    <w:rsid w:val="007A1406"/>
    <w:rsid w:val="007A352C"/>
    <w:rsid w:val="007A5FE3"/>
    <w:rsid w:val="007B08C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7A93"/>
    <w:rsid w:val="007E29F7"/>
    <w:rsid w:val="007E595B"/>
    <w:rsid w:val="007E71DD"/>
    <w:rsid w:val="007F02E1"/>
    <w:rsid w:val="007F075C"/>
    <w:rsid w:val="007F0E72"/>
    <w:rsid w:val="007F123B"/>
    <w:rsid w:val="007F1F08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D8F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443"/>
    <w:rsid w:val="00835B93"/>
    <w:rsid w:val="00837A20"/>
    <w:rsid w:val="00841D4D"/>
    <w:rsid w:val="00842402"/>
    <w:rsid w:val="008424FD"/>
    <w:rsid w:val="008446EA"/>
    <w:rsid w:val="008449CC"/>
    <w:rsid w:val="00845F11"/>
    <w:rsid w:val="008461C0"/>
    <w:rsid w:val="00846862"/>
    <w:rsid w:val="00846C53"/>
    <w:rsid w:val="008470C0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417B"/>
    <w:rsid w:val="00875034"/>
    <w:rsid w:val="00881A75"/>
    <w:rsid w:val="00882F7B"/>
    <w:rsid w:val="008833B1"/>
    <w:rsid w:val="008856F1"/>
    <w:rsid w:val="008870A6"/>
    <w:rsid w:val="00890D32"/>
    <w:rsid w:val="0089180D"/>
    <w:rsid w:val="00892603"/>
    <w:rsid w:val="008927B7"/>
    <w:rsid w:val="0089316A"/>
    <w:rsid w:val="008A0479"/>
    <w:rsid w:val="008A0B24"/>
    <w:rsid w:val="008A29A7"/>
    <w:rsid w:val="008A3B32"/>
    <w:rsid w:val="008A4A70"/>
    <w:rsid w:val="008A50E6"/>
    <w:rsid w:val="008A6593"/>
    <w:rsid w:val="008A6D75"/>
    <w:rsid w:val="008A6EF0"/>
    <w:rsid w:val="008A6FEC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C6AFB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5A5D"/>
    <w:rsid w:val="00901251"/>
    <w:rsid w:val="00905738"/>
    <w:rsid w:val="00906058"/>
    <w:rsid w:val="00907878"/>
    <w:rsid w:val="00907AEE"/>
    <w:rsid w:val="00911EA5"/>
    <w:rsid w:val="00913259"/>
    <w:rsid w:val="00913E92"/>
    <w:rsid w:val="00914A64"/>
    <w:rsid w:val="0091690C"/>
    <w:rsid w:val="009170B2"/>
    <w:rsid w:val="0091764F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3798"/>
    <w:rsid w:val="00953B10"/>
    <w:rsid w:val="00953F9F"/>
    <w:rsid w:val="00955C85"/>
    <w:rsid w:val="00955FC1"/>
    <w:rsid w:val="00957319"/>
    <w:rsid w:val="00957488"/>
    <w:rsid w:val="0096041D"/>
    <w:rsid w:val="00961F4E"/>
    <w:rsid w:val="00964DF0"/>
    <w:rsid w:val="009655BA"/>
    <w:rsid w:val="00967046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14E7"/>
    <w:rsid w:val="009937D5"/>
    <w:rsid w:val="009945BB"/>
    <w:rsid w:val="009A00E6"/>
    <w:rsid w:val="009A03D1"/>
    <w:rsid w:val="009A17C6"/>
    <w:rsid w:val="009A527B"/>
    <w:rsid w:val="009A6490"/>
    <w:rsid w:val="009A689F"/>
    <w:rsid w:val="009B3369"/>
    <w:rsid w:val="009B5CEF"/>
    <w:rsid w:val="009B6C28"/>
    <w:rsid w:val="009C2707"/>
    <w:rsid w:val="009C2C0A"/>
    <w:rsid w:val="009C2FCF"/>
    <w:rsid w:val="009C499C"/>
    <w:rsid w:val="009C6194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1869"/>
    <w:rsid w:val="009F210A"/>
    <w:rsid w:val="009F22EE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2291"/>
    <w:rsid w:val="00A5252C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3843"/>
    <w:rsid w:val="00AB3E0A"/>
    <w:rsid w:val="00AB6037"/>
    <w:rsid w:val="00AB62E0"/>
    <w:rsid w:val="00AC2FA4"/>
    <w:rsid w:val="00AC31B0"/>
    <w:rsid w:val="00AC6521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67CA"/>
    <w:rsid w:val="00B00095"/>
    <w:rsid w:val="00B004A5"/>
    <w:rsid w:val="00B037D8"/>
    <w:rsid w:val="00B03A64"/>
    <w:rsid w:val="00B04855"/>
    <w:rsid w:val="00B06220"/>
    <w:rsid w:val="00B0769E"/>
    <w:rsid w:val="00B07743"/>
    <w:rsid w:val="00B10CE7"/>
    <w:rsid w:val="00B115AE"/>
    <w:rsid w:val="00B120F7"/>
    <w:rsid w:val="00B12797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B9D"/>
    <w:rsid w:val="00B40D99"/>
    <w:rsid w:val="00B425E3"/>
    <w:rsid w:val="00B42C64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C13A8"/>
    <w:rsid w:val="00BC1EEB"/>
    <w:rsid w:val="00BC24C7"/>
    <w:rsid w:val="00BC2606"/>
    <w:rsid w:val="00BC7638"/>
    <w:rsid w:val="00BC7CDB"/>
    <w:rsid w:val="00BC7DE4"/>
    <w:rsid w:val="00BC7E3F"/>
    <w:rsid w:val="00BD0AAD"/>
    <w:rsid w:val="00BD39F7"/>
    <w:rsid w:val="00BD4909"/>
    <w:rsid w:val="00BD5D3C"/>
    <w:rsid w:val="00BD76BA"/>
    <w:rsid w:val="00BD7778"/>
    <w:rsid w:val="00BE41CF"/>
    <w:rsid w:val="00BE41EB"/>
    <w:rsid w:val="00BE50BE"/>
    <w:rsid w:val="00BE5A28"/>
    <w:rsid w:val="00BE6F8B"/>
    <w:rsid w:val="00BF031D"/>
    <w:rsid w:val="00BF2129"/>
    <w:rsid w:val="00BF26A8"/>
    <w:rsid w:val="00BF2D6E"/>
    <w:rsid w:val="00BF444D"/>
    <w:rsid w:val="00BF586D"/>
    <w:rsid w:val="00BF7A2F"/>
    <w:rsid w:val="00C01F9F"/>
    <w:rsid w:val="00C04957"/>
    <w:rsid w:val="00C0498D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6EA1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BFF"/>
    <w:rsid w:val="00CB1D75"/>
    <w:rsid w:val="00CB404D"/>
    <w:rsid w:val="00CB4A95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316E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725DB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31A9"/>
    <w:rsid w:val="00D9385A"/>
    <w:rsid w:val="00D94A7F"/>
    <w:rsid w:val="00D94EE3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B06"/>
    <w:rsid w:val="00DE7C8D"/>
    <w:rsid w:val="00DF0991"/>
    <w:rsid w:val="00DF0CF5"/>
    <w:rsid w:val="00DF1EC0"/>
    <w:rsid w:val="00DF3E7F"/>
    <w:rsid w:val="00DF48B2"/>
    <w:rsid w:val="00DF64FA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15A04"/>
    <w:rsid w:val="00E25C1D"/>
    <w:rsid w:val="00E25C32"/>
    <w:rsid w:val="00E26311"/>
    <w:rsid w:val="00E3012D"/>
    <w:rsid w:val="00E30357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7244"/>
    <w:rsid w:val="00E67D26"/>
    <w:rsid w:val="00E708F4"/>
    <w:rsid w:val="00E71AD1"/>
    <w:rsid w:val="00E71E7E"/>
    <w:rsid w:val="00E720D5"/>
    <w:rsid w:val="00E734D8"/>
    <w:rsid w:val="00E856DB"/>
    <w:rsid w:val="00E86974"/>
    <w:rsid w:val="00E9283A"/>
    <w:rsid w:val="00E937F8"/>
    <w:rsid w:val="00E93DB6"/>
    <w:rsid w:val="00E947F6"/>
    <w:rsid w:val="00E964F2"/>
    <w:rsid w:val="00E964F3"/>
    <w:rsid w:val="00EA1BC3"/>
    <w:rsid w:val="00EA3DBB"/>
    <w:rsid w:val="00EA4812"/>
    <w:rsid w:val="00EA5BD8"/>
    <w:rsid w:val="00EA5E69"/>
    <w:rsid w:val="00EA732D"/>
    <w:rsid w:val="00EB0A59"/>
    <w:rsid w:val="00EB1109"/>
    <w:rsid w:val="00EB2198"/>
    <w:rsid w:val="00EB307E"/>
    <w:rsid w:val="00EB7D9C"/>
    <w:rsid w:val="00EB7E26"/>
    <w:rsid w:val="00EC3001"/>
    <w:rsid w:val="00EC53E6"/>
    <w:rsid w:val="00EC6A36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368B"/>
    <w:rsid w:val="00EF4A34"/>
    <w:rsid w:val="00EF50B4"/>
    <w:rsid w:val="00EF5D66"/>
    <w:rsid w:val="00EF7A83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5C8C"/>
    <w:rsid w:val="00F30F6A"/>
    <w:rsid w:val="00F33B7E"/>
    <w:rsid w:val="00F37B66"/>
    <w:rsid w:val="00F40540"/>
    <w:rsid w:val="00F41C16"/>
    <w:rsid w:val="00F4214B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45"/>
    <w:rsid w:val="00FB7394"/>
    <w:rsid w:val="00FB7C5C"/>
    <w:rsid w:val="00FC709E"/>
    <w:rsid w:val="00FC75C0"/>
    <w:rsid w:val="00FD1AD4"/>
    <w:rsid w:val="00FD2BAE"/>
    <w:rsid w:val="00FD3FDB"/>
    <w:rsid w:val="00FD564A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;"/>
  <w14:docId w14:val="12E7F117"/>
  <w15:chartTrackingRefBased/>
  <w15:docId w15:val="{7EF007D4-2614-471A-9CA3-B71BE77D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2ABF-0C31-4350-9362-CA17A1E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46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Alexandra Briceño Acero</cp:lastModifiedBy>
  <cp:revision>2</cp:revision>
  <cp:lastPrinted>2014-10-09T15:01:00Z</cp:lastPrinted>
  <dcterms:created xsi:type="dcterms:W3CDTF">2025-05-05T15:55:00Z</dcterms:created>
  <dcterms:modified xsi:type="dcterms:W3CDTF">2025-05-05T15:55:00Z</dcterms:modified>
</cp:coreProperties>
</file>